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D89A" w14:textId="6B0AF93B" w:rsidR="002035B3" w:rsidRPr="004D2A27" w:rsidRDefault="004C1800" w:rsidP="00952BE0">
      <w:pPr>
        <w:pStyle w:val="Dato"/>
        <w:jc w:val="both"/>
        <w:rPr>
          <w:b/>
          <w:bCs/>
          <w:sz w:val="36"/>
          <w:szCs w:val="36"/>
          <w:lang w:val="da-DK"/>
        </w:rPr>
      </w:pPr>
      <w:r w:rsidRPr="004D2A27">
        <w:rPr>
          <w:b/>
          <w:bCs/>
          <w:noProof/>
          <w:color w:val="528633" w:themeColor="accent6" w:themeShade="BF"/>
          <w:sz w:val="36"/>
          <w:szCs w:val="36"/>
          <w:lang w:val="da-DK" w:eastAsia="da-DK"/>
        </w:rPr>
        <mc:AlternateContent>
          <mc:Choice Requires="wps">
            <w:drawing>
              <wp:anchor distT="640080" distB="640080" distL="114300" distR="114300" simplePos="0" relativeHeight="251660288" behindDoc="0" locked="0" layoutInCell="1" allowOverlap="0" wp14:anchorId="22C77931" wp14:editId="59811CD3">
                <wp:simplePos x="819150" y="51435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6600</wp14:pctPosVOffset>
                    </wp:positionV>
                  </mc:Choice>
                  <mc:Fallback>
                    <wp:positionV relativeFrom="page">
                      <wp:posOffset>663575</wp:posOffset>
                    </wp:positionV>
                  </mc:Fallback>
                </mc:AlternateContent>
                <wp:extent cx="6438900" cy="822960"/>
                <wp:effectExtent l="0" t="0" r="0" b="15240"/>
                <wp:wrapTopAndBottom/>
                <wp:docPr id="8" name="Tekstfelt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0"/>
                              <w:gridCol w:w="8225"/>
                              <w:gridCol w:w="219"/>
                              <w:gridCol w:w="219"/>
                              <w:gridCol w:w="1092"/>
                            </w:tblGrid>
                            <w:tr w:rsidR="00686466" w:rsidRPr="00D61D72" w14:paraId="04BE47C9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6E51D17C" w14:textId="77777777" w:rsidR="00686466" w:rsidRDefault="00686466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rPr>
                                      <w:sz w:val="96"/>
                                      <w:szCs w:val="96"/>
                                    </w:rPr>
                                    <w:alias w:val="Dit navn"/>
                                    <w:tag w:val=""/>
                                    <w:id w:val="921770098"/>
                                    <w:placeholder>
                                      <w:docPart w:val="4E0C939858A84C9F8CED5A856F8EB5E1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53DE6553" w14:textId="22D0E6A5" w:rsidR="00686466" w:rsidRPr="009B10D5" w:rsidRDefault="002035B3">
                                      <w:pPr>
                                        <w:pStyle w:val="Navn"/>
                                        <w:rPr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sz w:val="96"/>
                                          <w:szCs w:val="96"/>
                                        </w:rPr>
                                        <w:t>KiroSkills.dk</w:t>
                                      </w:r>
                                    </w:p>
                                  </w:sdtContent>
                                </w:sdt>
                                <w:p w14:paraId="4DCFB627" w14:textId="0ABD8C59" w:rsidR="00D75B8C" w:rsidRDefault="00D75B8C" w:rsidP="000C2BB8">
                                  <w:pPr>
                                    <w:pStyle w:val="Ingenafstand"/>
                                    <w:rPr>
                                      <w:sz w:val="24"/>
                                      <w:szCs w:val="24"/>
                                      <w:lang w:val="da-DK"/>
                                    </w:rPr>
                                  </w:pPr>
                                </w:p>
                                <w:p w14:paraId="702236CD" w14:textId="381CF539" w:rsidR="00F92BD7" w:rsidRDefault="00F92BD7" w:rsidP="000C2BB8">
                                  <w:pPr>
                                    <w:pStyle w:val="Ingenafstand"/>
                                    <w:rPr>
                                      <w:sz w:val="24"/>
                                      <w:szCs w:val="24"/>
                                      <w:lang w:val="da-DK"/>
                                    </w:rPr>
                                  </w:pPr>
                                </w:p>
                                <w:p w14:paraId="1D494733" w14:textId="6AD0C974" w:rsidR="00251251" w:rsidRPr="00F92BD7" w:rsidRDefault="00251251" w:rsidP="000C2BB8">
                                  <w:pPr>
                                    <w:pStyle w:val="Ingenafstand"/>
                                    <w:rPr>
                                      <w:sz w:val="24"/>
                                      <w:szCs w:val="24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17AE92" w:themeFill="accent1"/>
                                  <w:vAlign w:val="center"/>
                                </w:tcPr>
                                <w:p w14:paraId="1F3D427A" w14:textId="77777777" w:rsidR="00686466" w:rsidRPr="00E61D67" w:rsidRDefault="00686466"/>
                              </w:tc>
                              <w:tc>
                                <w:tcPr>
                                  <w:tcW w:w="202" w:type="dxa"/>
                                  <w:shd w:val="clear" w:color="auto" w:fill="F7A23F" w:themeFill="accent2"/>
                                  <w:vAlign w:val="center"/>
                                </w:tcPr>
                                <w:p w14:paraId="0C2BF8B9" w14:textId="77777777" w:rsidR="00686466" w:rsidRPr="00E61D67" w:rsidRDefault="00686466"/>
                              </w:tc>
                              <w:tc>
                                <w:tcPr>
                                  <w:tcW w:w="1008" w:type="dxa"/>
                                  <w:shd w:val="clear" w:color="auto" w:fill="6F7E84" w:themeFill="accent3"/>
                                  <w:vAlign w:val="center"/>
                                </w:tcPr>
                                <w:p w14:paraId="0DF17FBE" w14:textId="77777777" w:rsidR="00686466" w:rsidRPr="00E61D67" w:rsidRDefault="00686466"/>
                              </w:tc>
                            </w:tr>
                          </w:tbl>
                          <w:p w14:paraId="12D4A07F" w14:textId="77777777" w:rsidR="00686466" w:rsidRPr="00E61D67" w:rsidRDefault="00686466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7931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alt="Contact information" style="position:absolute;left:0;text-align:left;margin-left:0;margin-top:0;width:507pt;height:64.8pt;z-index:251660288;visibility:visible;mso-wrap-style:square;mso-width-percent:765;mso-height-percent:0;mso-top-percent:66;mso-wrap-distance-left:9pt;mso-wrap-distance-top:50.4pt;mso-wrap-distance-right:9pt;mso-wrap-distance-bottom:50.4pt;mso-position-horizontal:center;mso-position-horizontal-relative:page;mso-position-vertical-relative:page;mso-width-percent:765;mso-height-percent:0;mso-top-percent:66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0"/>
                        <w:gridCol w:w="8225"/>
                        <w:gridCol w:w="219"/>
                        <w:gridCol w:w="219"/>
                        <w:gridCol w:w="1092"/>
                      </w:tblGrid>
                      <w:tr w:rsidR="00686466" w:rsidRPr="00D61D72" w14:paraId="04BE47C9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6E51D17C" w14:textId="77777777" w:rsidR="00686466" w:rsidRDefault="00686466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Dit navn"/>
                              <w:tag w:val=""/>
                              <w:id w:val="921770098"/>
                              <w:placeholder>
                                <w:docPart w:val="4E0C939858A84C9F8CED5A856F8EB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53DE6553" w14:textId="22D0E6A5" w:rsidR="00686466" w:rsidRPr="009B10D5" w:rsidRDefault="002035B3">
                                <w:pPr>
                                  <w:pStyle w:val="Navn"/>
                                  <w:rPr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sz w:val="96"/>
                                    <w:szCs w:val="96"/>
                                  </w:rPr>
                                  <w:t>KiroSkills.dk</w:t>
                                </w:r>
                              </w:p>
                            </w:sdtContent>
                          </w:sdt>
                          <w:p w14:paraId="4DCFB627" w14:textId="0ABD8C59" w:rsidR="00D75B8C" w:rsidRDefault="00D75B8C" w:rsidP="000C2BB8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702236CD" w14:textId="381CF539" w:rsidR="00F92BD7" w:rsidRDefault="00F92BD7" w:rsidP="000C2BB8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1D494733" w14:textId="6AD0C974" w:rsidR="00251251" w:rsidRPr="00F92BD7" w:rsidRDefault="00251251" w:rsidP="000C2BB8">
                            <w:pPr>
                              <w:pStyle w:val="Ingenafstand"/>
                              <w:rPr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17AE92" w:themeFill="accent1"/>
                            <w:vAlign w:val="center"/>
                          </w:tcPr>
                          <w:p w14:paraId="1F3D427A" w14:textId="77777777" w:rsidR="00686466" w:rsidRPr="00E61D67" w:rsidRDefault="00686466"/>
                        </w:tc>
                        <w:tc>
                          <w:tcPr>
                            <w:tcW w:w="202" w:type="dxa"/>
                            <w:shd w:val="clear" w:color="auto" w:fill="F7A23F" w:themeFill="accent2"/>
                            <w:vAlign w:val="center"/>
                          </w:tcPr>
                          <w:p w14:paraId="0C2BF8B9" w14:textId="77777777" w:rsidR="00686466" w:rsidRPr="00E61D67" w:rsidRDefault="00686466"/>
                        </w:tc>
                        <w:tc>
                          <w:tcPr>
                            <w:tcW w:w="1008" w:type="dxa"/>
                            <w:shd w:val="clear" w:color="auto" w:fill="6F7E84" w:themeFill="accent3"/>
                            <w:vAlign w:val="center"/>
                          </w:tcPr>
                          <w:p w14:paraId="0DF17FBE" w14:textId="77777777" w:rsidR="00686466" w:rsidRPr="00E61D67" w:rsidRDefault="00686466"/>
                        </w:tc>
                      </w:tr>
                    </w:tbl>
                    <w:p w14:paraId="12D4A07F" w14:textId="77777777" w:rsidR="00686466" w:rsidRPr="00E61D67" w:rsidRDefault="00686466">
                      <w:pPr>
                        <w:pStyle w:val="Ingenafstand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52BE0" w:rsidRPr="004D2A27">
        <w:rPr>
          <w:b/>
          <w:bCs/>
          <w:sz w:val="36"/>
          <w:szCs w:val="36"/>
          <w:lang w:val="da-DK"/>
        </w:rPr>
        <w:t>INDBYDELSE TIL KURSUS I MSK UL-SKANNING FOR LÆGER OG KIROPRAKTORER</w:t>
      </w:r>
    </w:p>
    <w:p w14:paraId="081600E2" w14:textId="5BF479B4" w:rsidR="00952BE0" w:rsidRPr="00E950C4" w:rsidRDefault="00952BE0" w:rsidP="004D2A27">
      <w:pPr>
        <w:jc w:val="both"/>
        <w:rPr>
          <w:b/>
          <w:bCs/>
          <w:sz w:val="24"/>
          <w:szCs w:val="24"/>
          <w:lang w:val="da-DK"/>
        </w:rPr>
      </w:pPr>
      <w:r w:rsidRPr="00E950C4">
        <w:rPr>
          <w:b/>
          <w:bCs/>
          <w:sz w:val="24"/>
          <w:szCs w:val="24"/>
          <w:lang w:val="da-DK"/>
        </w:rPr>
        <w:t xml:space="preserve">Kurset er for let øvede og øvede, der ønsker at dygtiggøre sig i skanning af </w:t>
      </w:r>
      <w:r w:rsidR="005D4E8C" w:rsidRPr="00E950C4">
        <w:rPr>
          <w:b/>
          <w:bCs/>
          <w:sz w:val="24"/>
          <w:szCs w:val="24"/>
          <w:lang w:val="da-DK"/>
        </w:rPr>
        <w:t>bevægeapparatet</w:t>
      </w:r>
      <w:r w:rsidR="00A06B6A" w:rsidRPr="00E950C4">
        <w:rPr>
          <w:b/>
          <w:bCs/>
          <w:sz w:val="24"/>
          <w:szCs w:val="24"/>
          <w:lang w:val="da-DK"/>
        </w:rPr>
        <w:t>!</w:t>
      </w:r>
      <w:r w:rsidRPr="00E950C4">
        <w:rPr>
          <w:b/>
          <w:bCs/>
          <w:sz w:val="24"/>
          <w:szCs w:val="24"/>
          <w:lang w:val="da-DK"/>
        </w:rPr>
        <w:t xml:space="preserve"> </w:t>
      </w:r>
      <w:r w:rsidR="00A06B6A" w:rsidRPr="00E950C4">
        <w:rPr>
          <w:b/>
          <w:bCs/>
          <w:sz w:val="24"/>
          <w:szCs w:val="24"/>
          <w:lang w:val="da-DK"/>
        </w:rPr>
        <w:t>A</w:t>
      </w:r>
      <w:r w:rsidRPr="00E950C4">
        <w:rPr>
          <w:b/>
          <w:bCs/>
          <w:sz w:val="24"/>
          <w:szCs w:val="24"/>
          <w:lang w:val="da-DK"/>
        </w:rPr>
        <w:t xml:space="preserve">fholdes lørdag den 8.3.25 </w:t>
      </w:r>
      <w:r w:rsidR="004D2A27" w:rsidRPr="00E950C4">
        <w:rPr>
          <w:b/>
          <w:bCs/>
          <w:sz w:val="24"/>
          <w:szCs w:val="24"/>
          <w:lang w:val="da-DK"/>
        </w:rPr>
        <w:t xml:space="preserve">(09:00 – 16:00) </w:t>
      </w:r>
      <w:r w:rsidRPr="00E950C4">
        <w:rPr>
          <w:b/>
          <w:bCs/>
          <w:sz w:val="24"/>
          <w:szCs w:val="24"/>
          <w:lang w:val="da-DK"/>
        </w:rPr>
        <w:t xml:space="preserve">hos </w:t>
      </w:r>
      <w:proofErr w:type="spellStart"/>
      <w:r w:rsidRPr="00E950C4">
        <w:rPr>
          <w:b/>
          <w:bCs/>
          <w:sz w:val="24"/>
          <w:szCs w:val="24"/>
          <w:lang w:val="da-DK"/>
        </w:rPr>
        <w:t>Secma</w:t>
      </w:r>
      <w:proofErr w:type="spellEnd"/>
      <w:r w:rsidRPr="00E950C4">
        <w:rPr>
          <w:b/>
          <w:bCs/>
          <w:sz w:val="24"/>
          <w:szCs w:val="24"/>
          <w:lang w:val="da-DK"/>
        </w:rPr>
        <w:t>/</w:t>
      </w:r>
      <w:proofErr w:type="spellStart"/>
      <w:r w:rsidRPr="00E950C4">
        <w:rPr>
          <w:b/>
          <w:bCs/>
          <w:sz w:val="24"/>
          <w:szCs w:val="24"/>
          <w:lang w:val="da-DK"/>
        </w:rPr>
        <w:t>Sonosite</w:t>
      </w:r>
      <w:proofErr w:type="spellEnd"/>
      <w:r w:rsidRPr="00E950C4">
        <w:rPr>
          <w:b/>
          <w:bCs/>
          <w:sz w:val="24"/>
          <w:szCs w:val="24"/>
          <w:lang w:val="da-DK"/>
        </w:rPr>
        <w:t>, Amtsvejen 105A, 3320 Skævinge.</w:t>
      </w:r>
    </w:p>
    <w:p w14:paraId="2D2D3EAF" w14:textId="77777777" w:rsidR="00E950C4" w:rsidRDefault="00E950C4" w:rsidP="00952BE0">
      <w:pPr>
        <w:rPr>
          <w:sz w:val="20"/>
          <w:szCs w:val="20"/>
          <w:lang w:val="da-DK"/>
        </w:rPr>
      </w:pPr>
    </w:p>
    <w:p w14:paraId="1CD09212" w14:textId="7E6CC0CC" w:rsidR="004D2A27" w:rsidRPr="004D2A27" w:rsidRDefault="004D2A27" w:rsidP="00952BE0">
      <w:pPr>
        <w:rPr>
          <w:sz w:val="20"/>
          <w:szCs w:val="20"/>
          <w:lang w:val="da-DK"/>
        </w:rPr>
      </w:pPr>
      <w:r w:rsidRPr="004D2A27">
        <w:rPr>
          <w:sz w:val="20"/>
          <w:szCs w:val="20"/>
          <w:lang w:val="da-DK"/>
        </w:rPr>
        <w:t>Undervisere:</w:t>
      </w:r>
    </w:p>
    <w:p w14:paraId="2FEDD60E" w14:textId="70AFE73E" w:rsidR="004D2A27" w:rsidRPr="004D2A27" w:rsidRDefault="004D2A27" w:rsidP="00952BE0">
      <w:pPr>
        <w:rPr>
          <w:b/>
          <w:bCs/>
          <w:sz w:val="20"/>
          <w:szCs w:val="20"/>
          <w:lang w:val="da-DK"/>
        </w:rPr>
      </w:pPr>
      <w:r w:rsidRPr="005D4E8C">
        <w:rPr>
          <w:b/>
          <w:bCs/>
          <w:sz w:val="24"/>
          <w:szCs w:val="24"/>
          <w:lang w:val="da-DK"/>
        </w:rPr>
        <w:t>Philip Hansen</w:t>
      </w:r>
      <w:r w:rsidRPr="004D2A27">
        <w:rPr>
          <w:b/>
          <w:bCs/>
          <w:sz w:val="20"/>
          <w:szCs w:val="20"/>
          <w:lang w:val="da-DK"/>
        </w:rPr>
        <w:t xml:space="preserve">, </w:t>
      </w:r>
      <w:r w:rsidR="005D4E8C">
        <w:rPr>
          <w:b/>
          <w:bCs/>
          <w:sz w:val="20"/>
          <w:szCs w:val="20"/>
          <w:lang w:val="da-DK"/>
        </w:rPr>
        <w:t xml:space="preserve">overlæge i radiologi, diplomlæge i idrætsmedicin og formand for Dansk Selskab for </w:t>
      </w:r>
      <w:proofErr w:type="spellStart"/>
      <w:r w:rsidR="005D4E8C">
        <w:rPr>
          <w:b/>
          <w:bCs/>
          <w:sz w:val="20"/>
          <w:szCs w:val="20"/>
          <w:lang w:val="da-DK"/>
        </w:rPr>
        <w:t>Muskuloskeletal</w:t>
      </w:r>
      <w:proofErr w:type="spellEnd"/>
      <w:r w:rsidR="005D4E8C">
        <w:rPr>
          <w:b/>
          <w:bCs/>
          <w:sz w:val="20"/>
          <w:szCs w:val="20"/>
          <w:lang w:val="da-DK"/>
        </w:rPr>
        <w:t xml:space="preserve"> Radiologi (www.muskrad.dk)</w:t>
      </w:r>
    </w:p>
    <w:p w14:paraId="746F4F80" w14:textId="4348B53E" w:rsidR="004D2A27" w:rsidRPr="004D2A27" w:rsidRDefault="004D2A27" w:rsidP="00952BE0">
      <w:pPr>
        <w:rPr>
          <w:b/>
          <w:bCs/>
          <w:sz w:val="20"/>
          <w:szCs w:val="20"/>
          <w:lang w:val="da-DK"/>
        </w:rPr>
      </w:pPr>
      <w:r w:rsidRPr="005D4E8C">
        <w:rPr>
          <w:b/>
          <w:bCs/>
          <w:sz w:val="24"/>
          <w:szCs w:val="24"/>
          <w:lang w:val="da-DK"/>
        </w:rPr>
        <w:t>Jonas Fidelman</w:t>
      </w:r>
      <w:r w:rsidRPr="004D2A27">
        <w:rPr>
          <w:b/>
          <w:bCs/>
          <w:sz w:val="20"/>
          <w:szCs w:val="20"/>
          <w:lang w:val="da-DK"/>
        </w:rPr>
        <w:t>, beskrivende kiropraktor OUH og Master i MSK UL-skanning EFSUMB1</w:t>
      </w:r>
    </w:p>
    <w:p w14:paraId="4A48BA88" w14:textId="082EE02C" w:rsidR="004D2A27" w:rsidRPr="004D2A27" w:rsidRDefault="004D2A27" w:rsidP="00952BE0">
      <w:pPr>
        <w:rPr>
          <w:b/>
          <w:bCs/>
          <w:sz w:val="20"/>
          <w:szCs w:val="20"/>
          <w:lang w:val="da-DK"/>
        </w:rPr>
      </w:pPr>
      <w:r w:rsidRPr="005D4E8C">
        <w:rPr>
          <w:b/>
          <w:bCs/>
          <w:sz w:val="24"/>
          <w:szCs w:val="24"/>
          <w:lang w:val="da-DK"/>
        </w:rPr>
        <w:t>Jens-Jørn Dahl</w:t>
      </w:r>
      <w:r w:rsidRPr="004D2A27">
        <w:rPr>
          <w:b/>
          <w:bCs/>
          <w:sz w:val="20"/>
          <w:szCs w:val="20"/>
          <w:lang w:val="da-DK"/>
        </w:rPr>
        <w:t>, kiropraktor og Master i MSK UL-skanning EFSUMB1</w:t>
      </w:r>
    </w:p>
    <w:p w14:paraId="691712AF" w14:textId="77777777" w:rsidR="00A06B6A" w:rsidRDefault="00A06B6A" w:rsidP="00A06B6A">
      <w:pPr>
        <w:rPr>
          <w:b/>
          <w:bCs/>
          <w:sz w:val="24"/>
          <w:szCs w:val="24"/>
          <w:lang w:val="da-DK"/>
        </w:rPr>
      </w:pPr>
    </w:p>
    <w:p w14:paraId="325E9078" w14:textId="61D1BE34" w:rsidR="005D4E8C" w:rsidRDefault="004D2A27" w:rsidP="00A06B6A">
      <w:pPr>
        <w:rPr>
          <w:b/>
          <w:bCs/>
          <w:sz w:val="24"/>
          <w:szCs w:val="24"/>
          <w:lang w:val="da-DK"/>
        </w:rPr>
      </w:pPr>
      <w:r w:rsidRPr="00A06B6A">
        <w:rPr>
          <w:b/>
          <w:bCs/>
          <w:sz w:val="24"/>
          <w:szCs w:val="24"/>
          <w:lang w:val="da-DK"/>
        </w:rPr>
        <w:t>Vi gennemgår MSK</w:t>
      </w:r>
      <w:r w:rsidR="005D4E8C">
        <w:rPr>
          <w:b/>
          <w:bCs/>
          <w:sz w:val="24"/>
          <w:szCs w:val="24"/>
          <w:lang w:val="da-DK"/>
        </w:rPr>
        <w:t xml:space="preserve"> UL</w:t>
      </w:r>
      <w:r w:rsidRPr="00A06B6A">
        <w:rPr>
          <w:b/>
          <w:bCs/>
          <w:sz w:val="24"/>
          <w:szCs w:val="24"/>
          <w:lang w:val="da-DK"/>
        </w:rPr>
        <w:t>-skanning a</w:t>
      </w:r>
      <w:r w:rsidR="005D4E8C">
        <w:rPr>
          <w:b/>
          <w:bCs/>
          <w:sz w:val="24"/>
          <w:szCs w:val="24"/>
          <w:lang w:val="da-DK"/>
        </w:rPr>
        <w:t>f -</w:t>
      </w:r>
      <w:r w:rsidR="00E950C4">
        <w:rPr>
          <w:b/>
          <w:bCs/>
          <w:sz w:val="24"/>
          <w:szCs w:val="24"/>
          <w:lang w:val="da-DK"/>
        </w:rPr>
        <w:t>--</w:t>
      </w:r>
    </w:p>
    <w:p w14:paraId="7708F8AF" w14:textId="24221906" w:rsidR="004D2A27" w:rsidRPr="005D4E8C" w:rsidRDefault="005D4E8C" w:rsidP="00A06B6A">
      <w:pPr>
        <w:rPr>
          <w:b/>
          <w:bCs/>
          <w:sz w:val="20"/>
          <w:szCs w:val="20"/>
          <w:lang w:val="da-DK"/>
        </w:rPr>
      </w:pPr>
      <w:r w:rsidRPr="005D4E8C">
        <w:rPr>
          <w:b/>
          <w:bCs/>
          <w:sz w:val="20"/>
          <w:szCs w:val="20"/>
          <w:lang w:val="da-DK"/>
        </w:rPr>
        <w:t>Primære regioner: Skulder, hofte og knæ. Sekundære regioner: Albue, håndled og fod.</w:t>
      </w:r>
    </w:p>
    <w:p w14:paraId="266EB00D" w14:textId="289BAB06" w:rsidR="005D4E8C" w:rsidRPr="005D4E8C" w:rsidRDefault="005D4E8C" w:rsidP="00A06B6A">
      <w:pPr>
        <w:rPr>
          <w:b/>
          <w:bCs/>
          <w:sz w:val="20"/>
          <w:szCs w:val="20"/>
          <w:lang w:val="da-DK"/>
        </w:rPr>
      </w:pPr>
      <w:r w:rsidRPr="005D4E8C">
        <w:rPr>
          <w:b/>
          <w:bCs/>
          <w:sz w:val="20"/>
          <w:szCs w:val="20"/>
          <w:lang w:val="da-DK"/>
        </w:rPr>
        <w:t>Mål: At deltagerne ved dagens udgang kan udføre en systematisk, basal undersøgelse af de primære regioner</w:t>
      </w:r>
    </w:p>
    <w:p w14:paraId="1552089E" w14:textId="77777777" w:rsidR="00E950C4" w:rsidRDefault="005D4E8C" w:rsidP="00952BE0">
      <w:pPr>
        <w:rPr>
          <w:b/>
          <w:bCs/>
          <w:sz w:val="20"/>
          <w:szCs w:val="20"/>
          <w:lang w:val="da-DK"/>
        </w:rPr>
      </w:pPr>
      <w:r w:rsidRPr="005D4E8C">
        <w:rPr>
          <w:b/>
          <w:bCs/>
          <w:sz w:val="20"/>
          <w:szCs w:val="20"/>
          <w:lang w:val="da-DK"/>
        </w:rPr>
        <w:t xml:space="preserve">Underviserne vil demonstrere skanningsteknik og gennemgå relevant teori i plenum, efterfulgt af </w:t>
      </w:r>
      <w:proofErr w:type="spellStart"/>
      <w:r w:rsidR="00E950C4">
        <w:rPr>
          <w:b/>
          <w:bCs/>
          <w:sz w:val="20"/>
          <w:szCs w:val="20"/>
          <w:lang w:val="da-DK"/>
        </w:rPr>
        <w:t>hands</w:t>
      </w:r>
      <w:proofErr w:type="spellEnd"/>
      <w:r w:rsidR="00E950C4">
        <w:rPr>
          <w:b/>
          <w:bCs/>
          <w:sz w:val="20"/>
          <w:szCs w:val="20"/>
          <w:lang w:val="da-DK"/>
        </w:rPr>
        <w:t xml:space="preserve"> on </w:t>
      </w:r>
      <w:r w:rsidRPr="005D4E8C">
        <w:rPr>
          <w:b/>
          <w:bCs/>
          <w:sz w:val="20"/>
          <w:szCs w:val="20"/>
          <w:lang w:val="da-DK"/>
        </w:rPr>
        <w:t>træning i mindre grupper.</w:t>
      </w:r>
    </w:p>
    <w:p w14:paraId="24799997" w14:textId="77777777" w:rsidR="00E950C4" w:rsidRDefault="00E950C4" w:rsidP="00952BE0">
      <w:pPr>
        <w:rPr>
          <w:sz w:val="24"/>
          <w:szCs w:val="24"/>
          <w:lang w:val="da-DK"/>
        </w:rPr>
      </w:pPr>
    </w:p>
    <w:p w14:paraId="184102C1" w14:textId="072152FE" w:rsidR="004D2A27" w:rsidRPr="00A06B6A" w:rsidRDefault="00E950C4" w:rsidP="00952BE0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lastRenderedPageBreak/>
        <w:t>K</w:t>
      </w:r>
      <w:r w:rsidR="004D2A27" w:rsidRPr="00A06B6A">
        <w:rPr>
          <w:sz w:val="24"/>
          <w:szCs w:val="24"/>
          <w:lang w:val="da-DK"/>
        </w:rPr>
        <w:t>ursusgebyr (inkl. bespisning og kursus materiale): 2.500, - kr.</w:t>
      </w:r>
    </w:p>
    <w:p w14:paraId="5F963CD5" w14:textId="214F689B" w:rsidR="002035B3" w:rsidRPr="00A06B6A" w:rsidRDefault="005306B4" w:rsidP="00D95F43">
      <w:pPr>
        <w:rPr>
          <w:b/>
          <w:bCs/>
          <w:sz w:val="20"/>
          <w:szCs w:val="20"/>
          <w:lang w:val="da-DK"/>
        </w:rPr>
      </w:pPr>
      <w:r w:rsidRPr="00A06B6A">
        <w:rPr>
          <w:b/>
          <w:bCs/>
          <w:sz w:val="20"/>
          <w:szCs w:val="20"/>
          <w:lang w:val="da-DK"/>
        </w:rPr>
        <w:t>Kontakt</w:t>
      </w:r>
      <w:r w:rsidR="00E950C4">
        <w:rPr>
          <w:b/>
          <w:bCs/>
          <w:sz w:val="20"/>
          <w:szCs w:val="20"/>
          <w:lang w:val="da-DK"/>
        </w:rPr>
        <w:t>: K</w:t>
      </w:r>
      <w:r w:rsidR="00A06B6A">
        <w:rPr>
          <w:b/>
          <w:bCs/>
          <w:sz w:val="20"/>
          <w:szCs w:val="20"/>
          <w:lang w:val="da-DK"/>
        </w:rPr>
        <w:t>ursusprogram</w:t>
      </w:r>
      <w:r w:rsidR="002035B3" w:rsidRPr="00A06B6A">
        <w:rPr>
          <w:b/>
          <w:bCs/>
          <w:sz w:val="20"/>
          <w:szCs w:val="20"/>
          <w:lang w:val="da-DK"/>
        </w:rPr>
        <w:t xml:space="preserve"> og tilmelding</w:t>
      </w:r>
      <w:r w:rsidRPr="00A06B6A">
        <w:rPr>
          <w:b/>
          <w:bCs/>
          <w:sz w:val="20"/>
          <w:szCs w:val="20"/>
          <w:lang w:val="da-DK"/>
        </w:rPr>
        <w:t xml:space="preserve">: </w:t>
      </w:r>
    </w:p>
    <w:p w14:paraId="1C2FE965" w14:textId="21D96D80" w:rsidR="002035B3" w:rsidRPr="00A06B6A" w:rsidRDefault="005306B4" w:rsidP="00D95F43">
      <w:pPr>
        <w:rPr>
          <w:b/>
          <w:bCs/>
          <w:sz w:val="20"/>
          <w:szCs w:val="20"/>
          <w:lang w:val="da-DK"/>
        </w:rPr>
      </w:pPr>
      <w:r w:rsidRPr="00A06B6A">
        <w:rPr>
          <w:b/>
          <w:bCs/>
          <w:sz w:val="20"/>
          <w:szCs w:val="20"/>
          <w:lang w:val="da-DK"/>
        </w:rPr>
        <w:t>Jens-Jørn Dahl, Hyrdehøjen 27, 8400 Ebeltoft, Telefon 40208318</w:t>
      </w:r>
      <w:r w:rsidR="002035B3" w:rsidRPr="00A06B6A">
        <w:rPr>
          <w:b/>
          <w:bCs/>
          <w:sz w:val="20"/>
          <w:szCs w:val="20"/>
          <w:lang w:val="da-DK"/>
        </w:rPr>
        <w:t xml:space="preserve">, Mail: </w:t>
      </w:r>
      <w:hyperlink r:id="rId8" w:history="1">
        <w:r w:rsidR="002035B3" w:rsidRPr="00A06B6A">
          <w:rPr>
            <w:rStyle w:val="Hyperlink"/>
            <w:b/>
            <w:bCs/>
            <w:sz w:val="20"/>
            <w:szCs w:val="20"/>
            <w:lang w:val="da-DK"/>
          </w:rPr>
          <w:t>jjdahl@mail.dk</w:t>
        </w:r>
      </w:hyperlink>
      <w:r w:rsidR="002035B3" w:rsidRPr="00A06B6A">
        <w:rPr>
          <w:b/>
          <w:bCs/>
          <w:sz w:val="20"/>
          <w:szCs w:val="20"/>
          <w:lang w:val="da-DK"/>
        </w:rPr>
        <w:t xml:space="preserve">, </w:t>
      </w:r>
      <w:hyperlink r:id="rId9" w:history="1">
        <w:r w:rsidR="002035B3" w:rsidRPr="00A06B6A">
          <w:rPr>
            <w:rStyle w:val="Hyperlink"/>
            <w:b/>
            <w:bCs/>
            <w:sz w:val="20"/>
            <w:szCs w:val="20"/>
            <w:lang w:val="da-DK"/>
          </w:rPr>
          <w:t>www.jjdahl.dk</w:t>
        </w:r>
      </w:hyperlink>
    </w:p>
    <w:p w14:paraId="10025726" w14:textId="31145A94" w:rsidR="000328E4" w:rsidRPr="00E950C4" w:rsidRDefault="00A06B6A" w:rsidP="00E950C4">
      <w:pPr>
        <w:jc w:val="both"/>
        <w:rPr>
          <w:b/>
          <w:bCs/>
          <w:i/>
          <w:iCs/>
          <w:lang w:val="da-DK"/>
        </w:rPr>
      </w:pPr>
      <w:r w:rsidRPr="00E950C4">
        <w:rPr>
          <w:b/>
          <w:bCs/>
          <w:i/>
          <w:iCs/>
          <w:sz w:val="20"/>
          <w:szCs w:val="20"/>
          <w:lang w:val="da-DK"/>
        </w:rPr>
        <w:t>E</w:t>
      </w:r>
      <w:r w:rsidR="00D95F43" w:rsidRPr="00E950C4">
        <w:rPr>
          <w:b/>
          <w:bCs/>
          <w:i/>
          <w:iCs/>
          <w:sz w:val="20"/>
          <w:szCs w:val="20"/>
          <w:lang w:val="da-DK"/>
        </w:rPr>
        <w:t xml:space="preserve">T VARMT TIP OM MSK UL-SKANNING… </w:t>
      </w:r>
      <w:r w:rsidR="00E950C4" w:rsidRPr="00E950C4">
        <w:rPr>
          <w:b/>
          <w:bCs/>
          <w:i/>
          <w:iCs/>
          <w:sz w:val="20"/>
          <w:szCs w:val="20"/>
          <w:lang w:val="da-DK"/>
        </w:rPr>
        <w:t>dygtiggør dig i brugen af din UL-skanner i udredningen af patientens primære klage. Med den nødvendige ekspertise kan Ul-skanning fungere som en ”forlængelse” af den objektive undersøgelse, styrke din diagnostiske sikkerhed og understøtte den kliniske konklusion!</w:t>
      </w:r>
    </w:p>
    <w:sectPr w:rsidR="000328E4" w:rsidRPr="00E950C4">
      <w:headerReference w:type="default" r:id="rId10"/>
      <w:footerReference w:type="first" r:id="rId11"/>
      <w:pgSz w:w="12240" w:h="15840" w:code="1"/>
      <w:pgMar w:top="230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746F" w14:textId="77777777" w:rsidR="00894FBB" w:rsidRDefault="00894FBB">
      <w:pPr>
        <w:spacing w:after="0" w:line="240" w:lineRule="auto"/>
      </w:pPr>
      <w:r>
        <w:separator/>
      </w:r>
    </w:p>
  </w:endnote>
  <w:endnote w:type="continuationSeparator" w:id="0">
    <w:p w14:paraId="6BB01936" w14:textId="77777777" w:rsidR="00894FBB" w:rsidRDefault="0089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A73B" w14:textId="77777777" w:rsidR="00686466" w:rsidRDefault="004C1800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 wp14:anchorId="0F938485" wp14:editId="294F9D4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9225915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2" name="Tekstfelt 2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1"/>
                            <w:gridCol w:w="7595"/>
                            <w:gridCol w:w="202"/>
                            <w:gridCol w:w="202"/>
                            <w:gridCol w:w="1009"/>
                          </w:tblGrid>
                          <w:tr w:rsidR="00686466" w14:paraId="77F6197B" w14:textId="7777777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21332A71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42EFE3A1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14:paraId="07FC6245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14:paraId="7852AF2E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14:paraId="171767CE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</w:tr>
                        </w:tbl>
                        <w:p w14:paraId="373C871C" w14:textId="77777777" w:rsidR="00686466" w:rsidRDefault="00686466">
                          <w:pPr>
                            <w:pStyle w:val="Ingenafsta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3848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8" type="#_x0000_t202" alt="Footer graphic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1"/>
                      <w:gridCol w:w="7595"/>
                      <w:gridCol w:w="202"/>
                      <w:gridCol w:w="202"/>
                      <w:gridCol w:w="1009"/>
                    </w:tblGrid>
                    <w:tr w:rsidR="00686466" w14:paraId="77F6197B" w14:textId="7777777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21332A71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42EFE3A1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14:paraId="07FC6245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14:paraId="7852AF2E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14:paraId="171767CE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</w:tr>
                  </w:tbl>
                  <w:p w14:paraId="373C871C" w14:textId="77777777" w:rsidR="00686466" w:rsidRDefault="00686466">
                    <w:pPr>
                      <w:pStyle w:val="Ingenafstand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404F" w14:textId="77777777" w:rsidR="00894FBB" w:rsidRDefault="00894FBB">
      <w:pPr>
        <w:spacing w:after="0" w:line="240" w:lineRule="auto"/>
      </w:pPr>
      <w:r>
        <w:separator/>
      </w:r>
    </w:p>
  </w:footnote>
  <w:footnote w:type="continuationSeparator" w:id="0">
    <w:p w14:paraId="00491D89" w14:textId="77777777" w:rsidR="00894FBB" w:rsidRDefault="0089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C442" w14:textId="77777777" w:rsidR="00686466" w:rsidRDefault="004C1800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 wp14:anchorId="2CFC97D4" wp14:editId="715972B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9225915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kstfelt3" descr="Footer graphic with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1"/>
                            <w:gridCol w:w="7595"/>
                            <w:gridCol w:w="202"/>
                            <w:gridCol w:w="202"/>
                            <w:gridCol w:w="1009"/>
                          </w:tblGrid>
                          <w:tr w:rsidR="00686466" w14:paraId="7C789161" w14:textId="7777777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14:paraId="16F90F32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14:paraId="6BC8BA24" w14:textId="77777777" w:rsidR="00686466" w:rsidRDefault="004C1800">
                                <w:pPr>
                                  <w:pStyle w:val="Ingenafstand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4F6BC8" w:rsidRPr="004F6BC8">
                                  <w:rPr>
                                    <w:noProof/>
                                    <w:lang w:val="da-DK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14:paraId="0E99F423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14:paraId="43379C56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14:paraId="47755CDE" w14:textId="77777777" w:rsidR="00686466" w:rsidRDefault="00686466">
                                <w:pPr>
                                  <w:pStyle w:val="Ingenafstand"/>
                                </w:pPr>
                              </w:p>
                            </w:tc>
                          </w:tr>
                        </w:tbl>
                        <w:p w14:paraId="386E232F" w14:textId="77777777" w:rsidR="00686466" w:rsidRDefault="00686466">
                          <w:pPr>
                            <w:pStyle w:val="Ingenafstand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C97D4" id="_x0000_t202" coordsize="21600,21600" o:spt="202" path="m,l,21600r21600,l21600,xe">
              <v:stroke joinstyle="miter"/>
              <v:path gradientshapeok="t" o:connecttype="rect"/>
            </v:shapetype>
            <v:shape id="Tekstfelt3" o:spid="_x0000_s1027" type="#_x0000_t202" alt="Footer graphic with page number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1"/>
                      <w:gridCol w:w="7595"/>
                      <w:gridCol w:w="202"/>
                      <w:gridCol w:w="202"/>
                      <w:gridCol w:w="1009"/>
                    </w:tblGrid>
                    <w:tr w:rsidR="00686466" w14:paraId="7C789161" w14:textId="7777777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14:paraId="16F90F32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14:paraId="6BC8BA24" w14:textId="77777777" w:rsidR="00686466" w:rsidRDefault="004C1800">
                          <w:pPr>
                            <w:pStyle w:val="Ingenafstand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F6BC8" w:rsidRPr="004F6BC8">
                            <w:rPr>
                              <w:noProof/>
                              <w:lang w:val="da-DK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14:paraId="0E99F423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14:paraId="43379C56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14:paraId="47755CDE" w14:textId="77777777" w:rsidR="00686466" w:rsidRDefault="00686466">
                          <w:pPr>
                            <w:pStyle w:val="Ingenafstand"/>
                          </w:pPr>
                        </w:p>
                      </w:tc>
                    </w:tr>
                  </w:tbl>
                  <w:p w14:paraId="386E232F" w14:textId="77777777" w:rsidR="00686466" w:rsidRDefault="00686466">
                    <w:pPr>
                      <w:pStyle w:val="Ingenafstand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432"/>
    <w:multiLevelType w:val="hybridMultilevel"/>
    <w:tmpl w:val="98CC491E"/>
    <w:lvl w:ilvl="0" w:tplc="17FC83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D15BC"/>
    <w:multiLevelType w:val="hybridMultilevel"/>
    <w:tmpl w:val="5CCA054A"/>
    <w:lvl w:ilvl="0" w:tplc="DD5A7AA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66415">
    <w:abstractNumId w:val="0"/>
  </w:num>
  <w:num w:numId="2" w16cid:durableId="172040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8C"/>
    <w:rsid w:val="00000634"/>
    <w:rsid w:val="00005134"/>
    <w:rsid w:val="00007BFC"/>
    <w:rsid w:val="00015CC9"/>
    <w:rsid w:val="00023B70"/>
    <w:rsid w:val="000326F0"/>
    <w:rsid w:val="000328E4"/>
    <w:rsid w:val="00034961"/>
    <w:rsid w:val="000409B8"/>
    <w:rsid w:val="00043562"/>
    <w:rsid w:val="00050CD5"/>
    <w:rsid w:val="000515BB"/>
    <w:rsid w:val="0005218D"/>
    <w:rsid w:val="000528E3"/>
    <w:rsid w:val="00055EF6"/>
    <w:rsid w:val="000569F7"/>
    <w:rsid w:val="00074A12"/>
    <w:rsid w:val="00085CC6"/>
    <w:rsid w:val="00090843"/>
    <w:rsid w:val="00091EFB"/>
    <w:rsid w:val="000928D5"/>
    <w:rsid w:val="00096D75"/>
    <w:rsid w:val="00096ED6"/>
    <w:rsid w:val="000A6230"/>
    <w:rsid w:val="000B50B2"/>
    <w:rsid w:val="000B56B5"/>
    <w:rsid w:val="000C2BB8"/>
    <w:rsid w:val="000D0CF9"/>
    <w:rsid w:val="000D6505"/>
    <w:rsid w:val="000F20BC"/>
    <w:rsid w:val="000F709A"/>
    <w:rsid w:val="00100F0E"/>
    <w:rsid w:val="0011307B"/>
    <w:rsid w:val="00132542"/>
    <w:rsid w:val="00135D6A"/>
    <w:rsid w:val="001379B5"/>
    <w:rsid w:val="00141E8C"/>
    <w:rsid w:val="0014577D"/>
    <w:rsid w:val="001614CB"/>
    <w:rsid w:val="00165548"/>
    <w:rsid w:val="00173F36"/>
    <w:rsid w:val="00174696"/>
    <w:rsid w:val="00182BE4"/>
    <w:rsid w:val="001910DB"/>
    <w:rsid w:val="001917A8"/>
    <w:rsid w:val="00196DA2"/>
    <w:rsid w:val="001A7BC6"/>
    <w:rsid w:val="001B7E49"/>
    <w:rsid w:val="001B7F35"/>
    <w:rsid w:val="001C0BE4"/>
    <w:rsid w:val="001C1319"/>
    <w:rsid w:val="001D5F58"/>
    <w:rsid w:val="001E109E"/>
    <w:rsid w:val="001E135D"/>
    <w:rsid w:val="001E244A"/>
    <w:rsid w:val="001E27B5"/>
    <w:rsid w:val="001E4038"/>
    <w:rsid w:val="001E6C59"/>
    <w:rsid w:val="001E6C9D"/>
    <w:rsid w:val="001F1D42"/>
    <w:rsid w:val="001F6D8D"/>
    <w:rsid w:val="001F74AB"/>
    <w:rsid w:val="002035B3"/>
    <w:rsid w:val="00216BC4"/>
    <w:rsid w:val="00216BDB"/>
    <w:rsid w:val="00221443"/>
    <w:rsid w:val="00223723"/>
    <w:rsid w:val="002310F6"/>
    <w:rsid w:val="0023131B"/>
    <w:rsid w:val="00232D9B"/>
    <w:rsid w:val="00233931"/>
    <w:rsid w:val="00240546"/>
    <w:rsid w:val="00251251"/>
    <w:rsid w:val="002514B0"/>
    <w:rsid w:val="002519FB"/>
    <w:rsid w:val="00252829"/>
    <w:rsid w:val="00260BEA"/>
    <w:rsid w:val="00263838"/>
    <w:rsid w:val="002677A5"/>
    <w:rsid w:val="002721A1"/>
    <w:rsid w:val="00286F88"/>
    <w:rsid w:val="00292592"/>
    <w:rsid w:val="002A53F4"/>
    <w:rsid w:val="002B136C"/>
    <w:rsid w:val="002B14AF"/>
    <w:rsid w:val="002B71C1"/>
    <w:rsid w:val="002D69D1"/>
    <w:rsid w:val="002D7AA7"/>
    <w:rsid w:val="002E0F39"/>
    <w:rsid w:val="002E14C5"/>
    <w:rsid w:val="002F1119"/>
    <w:rsid w:val="002F55B8"/>
    <w:rsid w:val="002F7A32"/>
    <w:rsid w:val="003016C7"/>
    <w:rsid w:val="00304FEA"/>
    <w:rsid w:val="003164AC"/>
    <w:rsid w:val="003166E9"/>
    <w:rsid w:val="00325F87"/>
    <w:rsid w:val="00326B1B"/>
    <w:rsid w:val="00331670"/>
    <w:rsid w:val="003370E3"/>
    <w:rsid w:val="003424C9"/>
    <w:rsid w:val="00351490"/>
    <w:rsid w:val="003555F2"/>
    <w:rsid w:val="00355FB1"/>
    <w:rsid w:val="00361521"/>
    <w:rsid w:val="003618D7"/>
    <w:rsid w:val="0037580F"/>
    <w:rsid w:val="00382FEF"/>
    <w:rsid w:val="00392EEE"/>
    <w:rsid w:val="003932A9"/>
    <w:rsid w:val="003971C5"/>
    <w:rsid w:val="00397839"/>
    <w:rsid w:val="003A52D1"/>
    <w:rsid w:val="003B2B5A"/>
    <w:rsid w:val="003B5394"/>
    <w:rsid w:val="003C0AA7"/>
    <w:rsid w:val="003C24FB"/>
    <w:rsid w:val="003D517E"/>
    <w:rsid w:val="003E5AF7"/>
    <w:rsid w:val="003F0541"/>
    <w:rsid w:val="00410F14"/>
    <w:rsid w:val="00411324"/>
    <w:rsid w:val="00413FBD"/>
    <w:rsid w:val="0041581D"/>
    <w:rsid w:val="004242C1"/>
    <w:rsid w:val="004246B6"/>
    <w:rsid w:val="00432A70"/>
    <w:rsid w:val="0045050E"/>
    <w:rsid w:val="004514D3"/>
    <w:rsid w:val="0045293A"/>
    <w:rsid w:val="0045355B"/>
    <w:rsid w:val="004743B6"/>
    <w:rsid w:val="004749E0"/>
    <w:rsid w:val="004777C1"/>
    <w:rsid w:val="00483711"/>
    <w:rsid w:val="00484758"/>
    <w:rsid w:val="0048572D"/>
    <w:rsid w:val="004A329B"/>
    <w:rsid w:val="004A544F"/>
    <w:rsid w:val="004B2C26"/>
    <w:rsid w:val="004C05EA"/>
    <w:rsid w:val="004C1800"/>
    <w:rsid w:val="004C6FA2"/>
    <w:rsid w:val="004D2A27"/>
    <w:rsid w:val="004D3BE4"/>
    <w:rsid w:val="004E1B7D"/>
    <w:rsid w:val="004E525A"/>
    <w:rsid w:val="004F384C"/>
    <w:rsid w:val="004F431B"/>
    <w:rsid w:val="004F6BC8"/>
    <w:rsid w:val="00501BAC"/>
    <w:rsid w:val="00520412"/>
    <w:rsid w:val="005211AC"/>
    <w:rsid w:val="00527FD9"/>
    <w:rsid w:val="0053021B"/>
    <w:rsid w:val="005306B4"/>
    <w:rsid w:val="00531E4E"/>
    <w:rsid w:val="005338F9"/>
    <w:rsid w:val="0054222C"/>
    <w:rsid w:val="00542451"/>
    <w:rsid w:val="00542F28"/>
    <w:rsid w:val="00547E42"/>
    <w:rsid w:val="00550E84"/>
    <w:rsid w:val="005551D5"/>
    <w:rsid w:val="005745D1"/>
    <w:rsid w:val="00576640"/>
    <w:rsid w:val="00581715"/>
    <w:rsid w:val="005860B6"/>
    <w:rsid w:val="00590936"/>
    <w:rsid w:val="005A542D"/>
    <w:rsid w:val="005A6464"/>
    <w:rsid w:val="005B175C"/>
    <w:rsid w:val="005C1DFE"/>
    <w:rsid w:val="005D2712"/>
    <w:rsid w:val="005D27CC"/>
    <w:rsid w:val="005D28E1"/>
    <w:rsid w:val="005D4E8C"/>
    <w:rsid w:val="005E635A"/>
    <w:rsid w:val="00604725"/>
    <w:rsid w:val="0061522E"/>
    <w:rsid w:val="00620F35"/>
    <w:rsid w:val="00621258"/>
    <w:rsid w:val="006233AD"/>
    <w:rsid w:val="0062386D"/>
    <w:rsid w:val="00634690"/>
    <w:rsid w:val="00645B2E"/>
    <w:rsid w:val="00651803"/>
    <w:rsid w:val="006575FD"/>
    <w:rsid w:val="00660332"/>
    <w:rsid w:val="006624BD"/>
    <w:rsid w:val="006637F9"/>
    <w:rsid w:val="006675C2"/>
    <w:rsid w:val="00667FBF"/>
    <w:rsid w:val="00673678"/>
    <w:rsid w:val="00674EFE"/>
    <w:rsid w:val="00680A7B"/>
    <w:rsid w:val="006814B2"/>
    <w:rsid w:val="006855FE"/>
    <w:rsid w:val="00686466"/>
    <w:rsid w:val="006906EB"/>
    <w:rsid w:val="006A39AC"/>
    <w:rsid w:val="006A6337"/>
    <w:rsid w:val="006A6DAC"/>
    <w:rsid w:val="006E00E3"/>
    <w:rsid w:val="006E0571"/>
    <w:rsid w:val="006F5C28"/>
    <w:rsid w:val="006F78FF"/>
    <w:rsid w:val="006F7BBD"/>
    <w:rsid w:val="00701CCA"/>
    <w:rsid w:val="00703916"/>
    <w:rsid w:val="00704E23"/>
    <w:rsid w:val="0071027A"/>
    <w:rsid w:val="00714EDE"/>
    <w:rsid w:val="00716363"/>
    <w:rsid w:val="0072161F"/>
    <w:rsid w:val="00727135"/>
    <w:rsid w:val="00740C68"/>
    <w:rsid w:val="00740CCD"/>
    <w:rsid w:val="0074161A"/>
    <w:rsid w:val="00742CA7"/>
    <w:rsid w:val="00750680"/>
    <w:rsid w:val="00753C6A"/>
    <w:rsid w:val="007552A5"/>
    <w:rsid w:val="00755D16"/>
    <w:rsid w:val="00757706"/>
    <w:rsid w:val="007616EB"/>
    <w:rsid w:val="007724C9"/>
    <w:rsid w:val="00775B50"/>
    <w:rsid w:val="00777E85"/>
    <w:rsid w:val="00777EE9"/>
    <w:rsid w:val="00785A16"/>
    <w:rsid w:val="00792150"/>
    <w:rsid w:val="0079317C"/>
    <w:rsid w:val="007A6788"/>
    <w:rsid w:val="007A75DE"/>
    <w:rsid w:val="007B02C3"/>
    <w:rsid w:val="007B129D"/>
    <w:rsid w:val="007B1651"/>
    <w:rsid w:val="007B4CE8"/>
    <w:rsid w:val="007B5EF6"/>
    <w:rsid w:val="007C23CE"/>
    <w:rsid w:val="007D0AEA"/>
    <w:rsid w:val="007D3965"/>
    <w:rsid w:val="007E7501"/>
    <w:rsid w:val="007F0698"/>
    <w:rsid w:val="007F1C0B"/>
    <w:rsid w:val="007F5D7A"/>
    <w:rsid w:val="008012D5"/>
    <w:rsid w:val="008028AD"/>
    <w:rsid w:val="00805A00"/>
    <w:rsid w:val="0081312F"/>
    <w:rsid w:val="0081613C"/>
    <w:rsid w:val="008261E0"/>
    <w:rsid w:val="008278D7"/>
    <w:rsid w:val="008523A4"/>
    <w:rsid w:val="00852D8F"/>
    <w:rsid w:val="00853CB9"/>
    <w:rsid w:val="00853FA5"/>
    <w:rsid w:val="008612C8"/>
    <w:rsid w:val="0086337E"/>
    <w:rsid w:val="00866D44"/>
    <w:rsid w:val="008714B0"/>
    <w:rsid w:val="0087723B"/>
    <w:rsid w:val="00894FBB"/>
    <w:rsid w:val="008C1C97"/>
    <w:rsid w:val="008C39B0"/>
    <w:rsid w:val="008C5383"/>
    <w:rsid w:val="008D449F"/>
    <w:rsid w:val="008D5DA2"/>
    <w:rsid w:val="008D5FED"/>
    <w:rsid w:val="008D77D5"/>
    <w:rsid w:val="008E1885"/>
    <w:rsid w:val="008E201B"/>
    <w:rsid w:val="008E509D"/>
    <w:rsid w:val="008F5DB6"/>
    <w:rsid w:val="009044C1"/>
    <w:rsid w:val="009121CB"/>
    <w:rsid w:val="00922A6C"/>
    <w:rsid w:val="0093279C"/>
    <w:rsid w:val="00941D71"/>
    <w:rsid w:val="00952BE0"/>
    <w:rsid w:val="00953A31"/>
    <w:rsid w:val="0095677E"/>
    <w:rsid w:val="009648F3"/>
    <w:rsid w:val="0096580A"/>
    <w:rsid w:val="00981A4F"/>
    <w:rsid w:val="009872FE"/>
    <w:rsid w:val="00993B3F"/>
    <w:rsid w:val="00997353"/>
    <w:rsid w:val="009A0441"/>
    <w:rsid w:val="009B0C84"/>
    <w:rsid w:val="009B10D5"/>
    <w:rsid w:val="009B2294"/>
    <w:rsid w:val="009B2CF9"/>
    <w:rsid w:val="009B3E20"/>
    <w:rsid w:val="009B528F"/>
    <w:rsid w:val="009C1BCC"/>
    <w:rsid w:val="009C4EF5"/>
    <w:rsid w:val="009D6C34"/>
    <w:rsid w:val="009F2F07"/>
    <w:rsid w:val="00A06B6A"/>
    <w:rsid w:val="00A1274F"/>
    <w:rsid w:val="00A129CE"/>
    <w:rsid w:val="00A261BD"/>
    <w:rsid w:val="00A347D3"/>
    <w:rsid w:val="00A35388"/>
    <w:rsid w:val="00A37BC5"/>
    <w:rsid w:val="00A41BF3"/>
    <w:rsid w:val="00A468AD"/>
    <w:rsid w:val="00A46FF9"/>
    <w:rsid w:val="00A51C55"/>
    <w:rsid w:val="00A52A86"/>
    <w:rsid w:val="00A53F01"/>
    <w:rsid w:val="00A57C3B"/>
    <w:rsid w:val="00A61473"/>
    <w:rsid w:val="00A62897"/>
    <w:rsid w:val="00A62A76"/>
    <w:rsid w:val="00A71633"/>
    <w:rsid w:val="00A75F80"/>
    <w:rsid w:val="00A801E9"/>
    <w:rsid w:val="00A8602D"/>
    <w:rsid w:val="00A864D9"/>
    <w:rsid w:val="00A942D1"/>
    <w:rsid w:val="00AA1866"/>
    <w:rsid w:val="00AB0D60"/>
    <w:rsid w:val="00AB1ED7"/>
    <w:rsid w:val="00AC2A9D"/>
    <w:rsid w:val="00AC4CAF"/>
    <w:rsid w:val="00AC63A8"/>
    <w:rsid w:val="00AC6F35"/>
    <w:rsid w:val="00AD68CE"/>
    <w:rsid w:val="00AE0301"/>
    <w:rsid w:val="00AE1DE3"/>
    <w:rsid w:val="00AE3D88"/>
    <w:rsid w:val="00AF5959"/>
    <w:rsid w:val="00AF6D83"/>
    <w:rsid w:val="00AF7E39"/>
    <w:rsid w:val="00B02307"/>
    <w:rsid w:val="00B06F73"/>
    <w:rsid w:val="00B152DF"/>
    <w:rsid w:val="00B17F5F"/>
    <w:rsid w:val="00B2145B"/>
    <w:rsid w:val="00B30E5C"/>
    <w:rsid w:val="00B36BE7"/>
    <w:rsid w:val="00B4231C"/>
    <w:rsid w:val="00B51596"/>
    <w:rsid w:val="00B55F73"/>
    <w:rsid w:val="00B64A61"/>
    <w:rsid w:val="00B703AC"/>
    <w:rsid w:val="00B82050"/>
    <w:rsid w:val="00B84E57"/>
    <w:rsid w:val="00B93556"/>
    <w:rsid w:val="00B96FC9"/>
    <w:rsid w:val="00B972E9"/>
    <w:rsid w:val="00BA7814"/>
    <w:rsid w:val="00BC3A39"/>
    <w:rsid w:val="00BD0E51"/>
    <w:rsid w:val="00BD39F0"/>
    <w:rsid w:val="00BD47BC"/>
    <w:rsid w:val="00BD5252"/>
    <w:rsid w:val="00BE2EDF"/>
    <w:rsid w:val="00BF531B"/>
    <w:rsid w:val="00BF5DA7"/>
    <w:rsid w:val="00C000D9"/>
    <w:rsid w:val="00C05CF5"/>
    <w:rsid w:val="00C16ABA"/>
    <w:rsid w:val="00C20B9D"/>
    <w:rsid w:val="00C23C1D"/>
    <w:rsid w:val="00C264B5"/>
    <w:rsid w:val="00C30853"/>
    <w:rsid w:val="00C340C3"/>
    <w:rsid w:val="00C35C00"/>
    <w:rsid w:val="00C37A9C"/>
    <w:rsid w:val="00C37EB4"/>
    <w:rsid w:val="00C403F0"/>
    <w:rsid w:val="00C56BA9"/>
    <w:rsid w:val="00C5760B"/>
    <w:rsid w:val="00C8352B"/>
    <w:rsid w:val="00C83A2F"/>
    <w:rsid w:val="00C91002"/>
    <w:rsid w:val="00C917AC"/>
    <w:rsid w:val="00C9600B"/>
    <w:rsid w:val="00CB7C91"/>
    <w:rsid w:val="00CF2EC0"/>
    <w:rsid w:val="00D05892"/>
    <w:rsid w:val="00D0728A"/>
    <w:rsid w:val="00D107CB"/>
    <w:rsid w:val="00D15D8D"/>
    <w:rsid w:val="00D21AFA"/>
    <w:rsid w:val="00D2471A"/>
    <w:rsid w:val="00D30C5D"/>
    <w:rsid w:val="00D34C73"/>
    <w:rsid w:val="00D41021"/>
    <w:rsid w:val="00D4780C"/>
    <w:rsid w:val="00D5479B"/>
    <w:rsid w:val="00D5539A"/>
    <w:rsid w:val="00D57574"/>
    <w:rsid w:val="00D61D72"/>
    <w:rsid w:val="00D75B8C"/>
    <w:rsid w:val="00D77D66"/>
    <w:rsid w:val="00D85A29"/>
    <w:rsid w:val="00D86512"/>
    <w:rsid w:val="00D91DA4"/>
    <w:rsid w:val="00D92F28"/>
    <w:rsid w:val="00D9445C"/>
    <w:rsid w:val="00D95F43"/>
    <w:rsid w:val="00D97013"/>
    <w:rsid w:val="00DA07BA"/>
    <w:rsid w:val="00DA62E1"/>
    <w:rsid w:val="00DA684E"/>
    <w:rsid w:val="00DB2845"/>
    <w:rsid w:val="00DB79DC"/>
    <w:rsid w:val="00DD2797"/>
    <w:rsid w:val="00DD76AC"/>
    <w:rsid w:val="00DD77BC"/>
    <w:rsid w:val="00DE009B"/>
    <w:rsid w:val="00DE7874"/>
    <w:rsid w:val="00DF1E63"/>
    <w:rsid w:val="00DF57E9"/>
    <w:rsid w:val="00DF588D"/>
    <w:rsid w:val="00E00942"/>
    <w:rsid w:val="00E157FD"/>
    <w:rsid w:val="00E24A7B"/>
    <w:rsid w:val="00E24B34"/>
    <w:rsid w:val="00E2632D"/>
    <w:rsid w:val="00E312CE"/>
    <w:rsid w:val="00E37644"/>
    <w:rsid w:val="00E37C85"/>
    <w:rsid w:val="00E47E8A"/>
    <w:rsid w:val="00E508FC"/>
    <w:rsid w:val="00E61D67"/>
    <w:rsid w:val="00E638F3"/>
    <w:rsid w:val="00E64892"/>
    <w:rsid w:val="00E70273"/>
    <w:rsid w:val="00E777EA"/>
    <w:rsid w:val="00E840FD"/>
    <w:rsid w:val="00E86E12"/>
    <w:rsid w:val="00E94221"/>
    <w:rsid w:val="00E950C4"/>
    <w:rsid w:val="00E96B6A"/>
    <w:rsid w:val="00EA0BF6"/>
    <w:rsid w:val="00EB45FA"/>
    <w:rsid w:val="00EC5D34"/>
    <w:rsid w:val="00EC6946"/>
    <w:rsid w:val="00ED2A87"/>
    <w:rsid w:val="00ED3056"/>
    <w:rsid w:val="00EE1084"/>
    <w:rsid w:val="00EE229B"/>
    <w:rsid w:val="00EE60E1"/>
    <w:rsid w:val="00F01A6D"/>
    <w:rsid w:val="00F07987"/>
    <w:rsid w:val="00F256E0"/>
    <w:rsid w:val="00F27C7B"/>
    <w:rsid w:val="00F31A72"/>
    <w:rsid w:val="00F32973"/>
    <w:rsid w:val="00F33116"/>
    <w:rsid w:val="00F42FF1"/>
    <w:rsid w:val="00F440B9"/>
    <w:rsid w:val="00F44B44"/>
    <w:rsid w:val="00F452CC"/>
    <w:rsid w:val="00F51393"/>
    <w:rsid w:val="00F576E1"/>
    <w:rsid w:val="00F618BD"/>
    <w:rsid w:val="00F650A0"/>
    <w:rsid w:val="00F678E1"/>
    <w:rsid w:val="00F92BD7"/>
    <w:rsid w:val="00F93558"/>
    <w:rsid w:val="00FA421A"/>
    <w:rsid w:val="00FB2495"/>
    <w:rsid w:val="00FB4D6B"/>
    <w:rsid w:val="00FC5B26"/>
    <w:rsid w:val="00FC6E2C"/>
    <w:rsid w:val="00FD77C5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91D4B"/>
  <w15:chartTrackingRefBased/>
  <w15:docId w15:val="{D0E5D17F-0F7A-462D-9AAA-01695ED8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19"/>
    <w:unhideWhenUsed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19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table" w:styleId="Tabel-Gitter">
    <w:name w:val="Table Grid"/>
    <w:basedOn w:val="Tabel-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1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19"/>
  </w:style>
  <w:style w:type="paragraph" w:styleId="Ingenafstand">
    <w:name w:val="No Spacing"/>
    <w:uiPriority w:val="1"/>
    <w:qFormat/>
    <w:pPr>
      <w:spacing w:after="0" w:line="264" w:lineRule="auto"/>
    </w:pPr>
  </w:style>
  <w:style w:type="paragraph" w:customStyle="1" w:styleId="Navn">
    <w:name w:val="Navn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o">
    <w:name w:val="Date"/>
    <w:basedOn w:val="Normal"/>
    <w:next w:val="Normal"/>
    <w:link w:val="DatoTegn"/>
    <w:uiPriority w:val="2"/>
    <w:unhideWhenUsed/>
    <w:pPr>
      <w:spacing w:after="400"/>
    </w:pPr>
  </w:style>
  <w:style w:type="character" w:customStyle="1" w:styleId="DatoTegn">
    <w:name w:val="Dato Tegn"/>
    <w:basedOn w:val="Standardskrifttypeiafsnit"/>
    <w:link w:val="Dato"/>
    <w:uiPriority w:val="2"/>
  </w:style>
  <w:style w:type="paragraph" w:customStyle="1" w:styleId="Kontaktoplysninger">
    <w:name w:val="Kontaktoplysninger"/>
    <w:basedOn w:val="Normal"/>
    <w:uiPriority w:val="2"/>
    <w:qFormat/>
    <w:pPr>
      <w:spacing w:after="480"/>
      <w:contextualSpacing/>
    </w:pPr>
  </w:style>
  <w:style w:type="paragraph" w:styleId="Sluthilsen">
    <w:name w:val="Closing"/>
    <w:basedOn w:val="Normal"/>
    <w:link w:val="SluthilsenTegn"/>
    <w:uiPriority w:val="2"/>
    <w:unhideWhenUsed/>
    <w:qFormat/>
    <w:pPr>
      <w:spacing w:before="600" w:after="800"/>
    </w:pPr>
  </w:style>
  <w:style w:type="character" w:customStyle="1" w:styleId="SluthilsenTegn">
    <w:name w:val="Sluthilsen Tegn"/>
    <w:basedOn w:val="Standardskrifttypeiafsnit"/>
    <w:link w:val="Sluthilsen"/>
    <w:uiPriority w:val="2"/>
  </w:style>
  <w:style w:type="paragraph" w:styleId="Underskrift">
    <w:name w:val="Signature"/>
    <w:basedOn w:val="Normal"/>
    <w:link w:val="UnderskriftTegn"/>
    <w:uiPriority w:val="2"/>
    <w:unhideWhenUsed/>
    <w:qFormat/>
    <w:pPr>
      <w:spacing w:after="600"/>
    </w:pPr>
  </w:style>
  <w:style w:type="character" w:customStyle="1" w:styleId="UnderskriftTegn">
    <w:name w:val="Underskrift Tegn"/>
    <w:basedOn w:val="Standardskrifttypeiafsnit"/>
    <w:link w:val="Underskrift"/>
    <w:uiPriority w:val="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7EB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B02C3"/>
    <w:rPr>
      <w:color w:val="178DBB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02C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unhideWhenUsed/>
    <w:qFormat/>
    <w:rsid w:val="00FC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dahl@mail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jdahl.d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-J&#248;rn\AppData\Roaming\Microsoft\Templates\Forretnings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0C939858A84C9F8CED5A856F8EB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BB9DF9-374B-4258-8F68-60620C6FFE92}"/>
      </w:docPartPr>
      <w:docPartBody>
        <w:p w:rsidR="000D0651" w:rsidRDefault="006A72A2">
          <w:pPr>
            <w:pStyle w:val="4E0C939858A84C9F8CED5A856F8EB5E1"/>
          </w:pPr>
          <w:r w:rsidRPr="004C1800">
            <w:t>[Dit 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51"/>
    <w:rsid w:val="0005541A"/>
    <w:rsid w:val="00070872"/>
    <w:rsid w:val="000D0651"/>
    <w:rsid w:val="000D1B52"/>
    <w:rsid w:val="000E2BD2"/>
    <w:rsid w:val="000F709A"/>
    <w:rsid w:val="00111AC6"/>
    <w:rsid w:val="001818F0"/>
    <w:rsid w:val="001A23F0"/>
    <w:rsid w:val="00256CCB"/>
    <w:rsid w:val="002570D8"/>
    <w:rsid w:val="00266C83"/>
    <w:rsid w:val="00267A79"/>
    <w:rsid w:val="002B54D3"/>
    <w:rsid w:val="002D5E2D"/>
    <w:rsid w:val="002F1119"/>
    <w:rsid w:val="002F4825"/>
    <w:rsid w:val="003C43BC"/>
    <w:rsid w:val="004434D2"/>
    <w:rsid w:val="0044611B"/>
    <w:rsid w:val="00447B05"/>
    <w:rsid w:val="0047581D"/>
    <w:rsid w:val="004D0BEB"/>
    <w:rsid w:val="00521C34"/>
    <w:rsid w:val="00535E9B"/>
    <w:rsid w:val="005B3493"/>
    <w:rsid w:val="0062148C"/>
    <w:rsid w:val="00671FBC"/>
    <w:rsid w:val="00692427"/>
    <w:rsid w:val="006A72A2"/>
    <w:rsid w:val="006D2119"/>
    <w:rsid w:val="00731435"/>
    <w:rsid w:val="00775FD0"/>
    <w:rsid w:val="007D0E32"/>
    <w:rsid w:val="007D64CD"/>
    <w:rsid w:val="007F5D7A"/>
    <w:rsid w:val="008406D9"/>
    <w:rsid w:val="00865176"/>
    <w:rsid w:val="008A73CA"/>
    <w:rsid w:val="008C5383"/>
    <w:rsid w:val="008D77D5"/>
    <w:rsid w:val="00903490"/>
    <w:rsid w:val="0091168F"/>
    <w:rsid w:val="00917419"/>
    <w:rsid w:val="00922593"/>
    <w:rsid w:val="0099340D"/>
    <w:rsid w:val="00A119B6"/>
    <w:rsid w:val="00A2585A"/>
    <w:rsid w:val="00A83F53"/>
    <w:rsid w:val="00B312C9"/>
    <w:rsid w:val="00B5005D"/>
    <w:rsid w:val="00B6405A"/>
    <w:rsid w:val="00B72E7D"/>
    <w:rsid w:val="00B77640"/>
    <w:rsid w:val="00B84E57"/>
    <w:rsid w:val="00BF245F"/>
    <w:rsid w:val="00C724C6"/>
    <w:rsid w:val="00D54397"/>
    <w:rsid w:val="00D55021"/>
    <w:rsid w:val="00DC3846"/>
    <w:rsid w:val="00DC5753"/>
    <w:rsid w:val="00DE4DFB"/>
    <w:rsid w:val="00DF3629"/>
    <w:rsid w:val="00E2290D"/>
    <w:rsid w:val="00E43439"/>
    <w:rsid w:val="00ED3056"/>
    <w:rsid w:val="00ED577C"/>
    <w:rsid w:val="00F27787"/>
    <w:rsid w:val="00FB6695"/>
    <w:rsid w:val="00FC2B6D"/>
    <w:rsid w:val="00FC3575"/>
    <w:rsid w:val="00FD3E2D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E0C939858A84C9F8CED5A856F8EB5E1">
    <w:name w:val="4E0C939858A84C9F8CED5A856F8EB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Forretningsbrev</Template>
  <TotalTime>42</TotalTime>
  <Pages>1</Pages>
  <Words>209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KiroSkills.dk</dc:creator>
  <cp:keywords/>
  <cp:lastModifiedBy>Jens-Jorn Dahl</cp:lastModifiedBy>
  <cp:revision>8</cp:revision>
  <cp:lastPrinted>2016-02-08T20:44:00Z</cp:lastPrinted>
  <dcterms:created xsi:type="dcterms:W3CDTF">2025-01-14T18:33:00Z</dcterms:created>
  <dcterms:modified xsi:type="dcterms:W3CDTF">2025-01-15T10:37:00Z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